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A1" w:rsidRDefault="004C7AA1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364"/>
      </w:tblGrid>
      <w:tr w:rsidR="004C7AA1">
        <w:trPr>
          <w:trHeight w:val="135"/>
        </w:trPr>
        <w:tc>
          <w:tcPr>
            <w:tcW w:w="8364" w:type="dxa"/>
            <w:tcBorders>
              <w:top w:val="thinThickMediumGap" w:sz="36" w:space="0" w:color="FF0000"/>
            </w:tcBorders>
            <w:noWrap/>
          </w:tcPr>
          <w:p w:rsidR="004C7AA1" w:rsidRDefault="004C7A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C7AA1" w:rsidRDefault="004C7AA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 xml:space="preserve"> B</w:t>
      </w:r>
      <w:r>
        <w:rPr>
          <w:rFonts w:ascii="仿宋_GB2312" w:eastAsia="仿宋_GB2312" w:cs="仿宋_GB2312" w:hint="eastAsia"/>
          <w:sz w:val="30"/>
          <w:szCs w:val="30"/>
        </w:rPr>
        <w:t>）类</w:t>
      </w:r>
    </w:p>
    <w:p w:rsidR="004C7AA1" w:rsidRDefault="004C7AA1" w:rsidP="00AE719B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乐住建函〔</w:t>
      </w:r>
      <w:r>
        <w:rPr>
          <w:rFonts w:ascii="仿宋_GB2312" w:eastAsia="仿宋_GB2312" w:cs="仿宋_GB2312"/>
          <w:sz w:val="30"/>
          <w:szCs w:val="30"/>
        </w:rPr>
        <w:t>2022</w:t>
      </w:r>
      <w:r>
        <w:rPr>
          <w:rFonts w:ascii="仿宋_GB2312" w:eastAsia="仿宋_GB2312" w:cs="仿宋_GB2312" w:hint="eastAsia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34</w:t>
      </w:r>
      <w:r>
        <w:rPr>
          <w:rFonts w:ascii="仿宋_GB2312" w:eastAsia="仿宋_GB2312" w:cs="仿宋_GB2312" w:hint="eastAsia"/>
          <w:sz w:val="30"/>
          <w:szCs w:val="30"/>
        </w:rPr>
        <w:t>号</w:t>
      </w:r>
    </w:p>
    <w:p w:rsidR="004C7AA1" w:rsidRDefault="004C7AA1">
      <w:pPr>
        <w:jc w:val="center"/>
        <w:rPr>
          <w:rFonts w:ascii="黑体" w:eastAsia="黑体"/>
          <w:sz w:val="44"/>
          <w:szCs w:val="44"/>
        </w:rPr>
      </w:pPr>
    </w:p>
    <w:p w:rsidR="004C7AA1" w:rsidRDefault="004C7AA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关于乐昌市政协十一届一次会议</w:t>
      </w:r>
    </w:p>
    <w:p w:rsidR="004C7AA1" w:rsidRDefault="004C7AA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第</w:t>
      </w:r>
      <w:r>
        <w:rPr>
          <w:rFonts w:ascii="黑体" w:eastAsia="黑体" w:cs="黑体"/>
          <w:sz w:val="44"/>
          <w:szCs w:val="44"/>
        </w:rPr>
        <w:t>23</w:t>
      </w:r>
      <w:r>
        <w:rPr>
          <w:rFonts w:ascii="黑体" w:eastAsia="黑体" w:cs="黑体" w:hint="eastAsia"/>
          <w:sz w:val="44"/>
          <w:szCs w:val="44"/>
        </w:rPr>
        <w:t>号提案答复的函</w:t>
      </w:r>
    </w:p>
    <w:p w:rsidR="004C7AA1" w:rsidRDefault="004C7AA1">
      <w:pPr>
        <w:jc w:val="center"/>
        <w:rPr>
          <w:rFonts w:ascii="黑体" w:eastAsia="黑体"/>
          <w:sz w:val="44"/>
          <w:szCs w:val="44"/>
        </w:rPr>
      </w:pPr>
    </w:p>
    <w:p w:rsidR="004C7AA1" w:rsidRDefault="004C7AA1">
      <w:pPr>
        <w:spacing w:line="560" w:lineRule="exact"/>
        <w:rPr>
          <w:rFonts w:ascii="黑体" w:eastAsia="仿宋_GB2312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邬学文委员：</w:t>
      </w:r>
    </w:p>
    <w:p w:rsidR="004C7AA1" w:rsidRDefault="004C7AA1" w:rsidP="00AE719B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您于市政协十一届一次会议上提出的关于《关于解决市民停车难问题的提案》（第</w:t>
      </w:r>
      <w:r>
        <w:rPr>
          <w:rFonts w:ascii="仿宋_GB2312" w:eastAsia="仿宋_GB2312" w:hAnsi="宋体" w:cs="仿宋_GB2312"/>
          <w:sz w:val="32"/>
          <w:szCs w:val="32"/>
        </w:rPr>
        <w:t>23</w:t>
      </w:r>
      <w:r>
        <w:rPr>
          <w:rFonts w:ascii="仿宋_GB2312" w:eastAsia="仿宋_GB2312" w:hAnsi="宋体" w:cs="仿宋_GB2312" w:hint="eastAsia"/>
          <w:sz w:val="32"/>
          <w:szCs w:val="32"/>
        </w:rPr>
        <w:t>号）收悉，现将办理结果答复如下：</w:t>
      </w:r>
    </w:p>
    <w:p w:rsidR="004C7AA1" w:rsidRDefault="004C7AA1" w:rsidP="00AE719B">
      <w:pPr>
        <w:spacing w:line="560" w:lineRule="exact"/>
        <w:ind w:firstLineChars="200" w:firstLine="31680"/>
        <w:rPr>
          <w:rFonts w:ascii="叶根友毛笔行书2.0版" w:eastAsia="叶根友毛笔行书2.0版" w:hAnsi="叶根友毛笔行书2.0版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在合理划定停车位方面，自</w:t>
      </w:r>
      <w:r>
        <w:rPr>
          <w:rFonts w:ascii="仿宋_GB2312" w:eastAsia="仿宋_GB2312" w:hAnsi="宋体" w:cs="仿宋_GB2312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月以来，为规范市区停车秩序，结合实际路况，我局已安排施工人员在人民中路、大瑶山路、公主路等路段累计增加摩托车位停车标线</w:t>
      </w:r>
      <w:r>
        <w:rPr>
          <w:rFonts w:ascii="仿宋_GB2312" w:eastAsia="仿宋_GB2312" w:hAnsi="宋体" w:cs="仿宋_GB2312"/>
          <w:sz w:val="32"/>
          <w:szCs w:val="32"/>
        </w:rPr>
        <w:t>5034</w:t>
      </w:r>
      <w:r>
        <w:rPr>
          <w:rFonts w:ascii="仿宋_GB2312" w:eastAsia="仿宋_GB2312" w:hAnsi="宋体" w:cs="仿宋_GB2312" w:hint="eastAsia"/>
          <w:sz w:val="32"/>
          <w:szCs w:val="32"/>
        </w:rPr>
        <w:t>个。</w:t>
      </w:r>
    </w:p>
    <w:p w:rsidR="004C7AA1" w:rsidRDefault="004C7AA1" w:rsidP="00AE719B">
      <w:pPr>
        <w:spacing w:line="56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在合理规划停车场与试行停车收费制度方面方面，我市国资局正在积极谋划建设停车场，并正在开展对市区“智慧停车”探索的前期工作，目前正处于“智慧停车”可行性研究报告的编制阶段。乐昌市“智慧停车”项目，拟通过引入社会资本，与政府合作，由社会资本方全额出资投入智慧停车的建设、运营，强化我市城市道路规范停车管理。</w:t>
      </w:r>
    </w:p>
    <w:p w:rsidR="004C7AA1" w:rsidRDefault="004C7AA1" w:rsidP="00AE719B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专此答复。诚挚感谢您对城市管理工作的关心和支持。</w:t>
      </w:r>
    </w:p>
    <w:p w:rsidR="004C7AA1" w:rsidRDefault="004C7AA1" w:rsidP="00AE719B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4C7AA1" w:rsidRDefault="004C7AA1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（此页无正文）</w:t>
      </w:r>
    </w:p>
    <w:p w:rsidR="004C7AA1" w:rsidRDefault="004C7AA1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pict>
          <v:group id="_x0000_s1026" style="position:absolute;left:0;text-align:left;margin-left:250.8pt;margin-top:15.9pt;width:119.3pt;height:119.3pt;z-index:-251658240" coordorigin="6819,2318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98;top:3497;width:1;height:1;mso-position-horizontal-relative:page;mso-position-vertical-relative:page" filled="f" stroked="f">
              <v:textbox>
                <w:txbxContent>
                  <w:p w:rsidR="004C7AA1" w:rsidRPr="00AE719B" w:rsidRDefault="004C7AA1">
                    <w:pPr>
                      <w:rPr>
                        <w:vanish/>
                        <w:sz w:val="10"/>
                        <w:szCs w:val="10"/>
                      </w:rPr>
                    </w:pPr>
                    <w:r w:rsidRPr="00AE719B">
                      <w:rPr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sAPSUBNCf2Qh0DLCfwKSPyQiXsNCgBQBzwMC=4QSbxNTX1LyE8OB8Da1MIQC3MBiwDa1MNXV0kOqmXz8q=0qK8xsCU+sBsxp6Rt62rzqtzyqugztl01iHytrWL3aB3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HsLCjsLCDfHC=4NiDxNiLzOB8SZVctXWQ0blUTZV0kOfzJODMuaWA0cFUxRU=9LSjtMiTtLSf1KiDyLivuP18sbGUzYWIITC3MBiwCa10vcWQkbj0APzEjYGH9LjLsQjPsPSDsMyLsLyPsQi=7KzMuaWA0cFUxSTECPVQjbi3MBiwPZVMEdGP9KlcoYivuTFkiQWgzOfzJOEAoX0coYGQnOiPtLiDvLC=vOB8PZVMWZVQzZC3MBiwPZVMHYVkmZGP9MB3xLS=vLC=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lPlcNUjgSSTUGQDEWYzISUkQRSVYgdTcRP0b3UzUubFw1PWQWP2gFbmkDPVQBYz4VREDzQTYmTUUlNUADSjQyMhr4KzEIa1sYQkUDb1kNa0kTL1M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0DRSQMUSECSVsQdT4DQSENUSA2REEYQjsrVUYATT0EQjE2Tz0DPSMMQDk4STQEMT0DSWgOUFc4S0Qqcz0ALDcCT2EGTzkhLzQQQTIBTUUAPSQIPjEQPWoVPTIlazUIVFn0Vko1ZjbuLTYMVVwtSlIsdmQmXjI1VSYsPTwPXTkhXzgmdGUKThshaSbyaWfwZj0HPx8uZDf4YWj1biAxRifuLTs2Tl4nL0IVZ1PzUiMmJygKa0c2VTgCbEgFdTjvQUgkVFwhQVouNFsjUyHuMUjycGbwdGbyNEQ2UTUVL2YXZkMuQlwnLl73cCIHakH3K2AlYknuZVXyYCQ2ZVXvJ2gWM2MicEgtZCEHPVH3aloWZGEZZEL1bCAjbEkwK0YCL2MDTDwUYzfySjQQaB8MbkIsU0QgciTuQmQlMDordCAAYkb1UWcFRDkBR2=4YEMla1oqSUQncDYuZzrxZlUiUiknZGUSaFQnb0UpdGIkTVUTU0EkXmTzcyI3ZUYJPyMNdGQiUVs1SF8VNDc3SSAYZUAtcGogMWDqSlQscmn4Kz0WTmb2dWYmSln3RVfxOB8SZVctYVQCa14zYWgzOfzJOEMoY14gcGUxYUYgaGUkOj0IRTY3c0kJR18ZRVg1Xz4ATVMCazkIQmUDPzMBXkECPUEEdDM5PToBY0UxQFcMPzcmUTEMPygGP0MwQ0MIXiMDTTUHPVEAZTICPSQNUEjwSV0RZEkpRl0MU0T0SiIYdT4TZFgMUFLwSjcVZz8GTlgMZkIpVVECPzIFPWcmY0IMSTkIQD4KPTQAYzUCPVb3RDEARVcIYz0rPUEAPTECUiMBVFM2QEEYRjsuVjknclMNPUEEQjIQPWcYZjULSTEqQzDwUTUBZD0CTS=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yPzogKzQ5SEYsQiMtcB8yZVPuRlQYbEgCb0kqcB7yZkA0LGb0cygsSmgvNDoQQVQvXiUTXjorPVUqUiktcDkYcFwSSiIIaEguUS=0UGb2QTwoYDgZcD4jMmHySFYxPWIlNVv3VifyRUYZNDMAczUAPVEOPzEVVWcmYzYSSTH3QzDwUVQIc0EYSTIgPTYJUj4EdCkxRUoERlI3VUMoaUb3PyEYSDUWcjkMPiAGPSEUYDQmTUcBPkHuLCgMLD85bibyNDEoZUImUkEOdTjxZFgPYG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4ZkIPNVcGTCkOUk=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3LiMkND4ScUI4XhsQLlkjZ1cXLGIULkg5RV7wXUImdGUhbGAIa2YrPz8DSUMHdicIbj38NCIlOVQmZTkOUWkURlIZXy=vTiArSh8NLFohRTISMzPzbmYBS0ULXyklRh8vTWgWXyISYDsQK1kDdC=2dj72VloMME=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xJyMWbTvzb1P2OSIKcSfvRiAyLVw5RWDvZFMTUiYiLzk5RUcsYSTvUhsjPUMSRF0ub1DxJ1YuL1wqL1UBc0USdFPvXWgBRVwmaSEucSIuLigAZTkpXT8kMzn3LlrqM0ooYicpbmL4aGcZbVzzU2f2LDcgL0IWTiHwL0nuXWcZYD4GPVkxZCQGaUYTMzoSZWYyYiP3PR70LRsySEUIUjg0UkHvTUcSaSP2ZS=4bDsIYmgtPmf4JycsZiQJblgZUUMBS0QNLVozXyMnRDk3XiICZ2=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1XyMSMT0uLEIBMD85SDEsQloCOWgmbkoEZRs1Vmc2NScjXVv1KzgALGgLUCgzcVQhM1I2ZkAZUVUzTmMMMzkBaEAjayckZm=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0M1o3T2ggUhrwRVQqS1ogZScUK2IoQEf8NDsRQ2IoMjw1cCkmZmElUC=0T1cmLDgyQWoEblQZbWEOLkcxaWAzRlUWR1gvLzXyNGgXVmfuSV38J0oPXT81aGHqJ10kbDsyY1kKJ1v8STQ3MWg5RjsOSCIIRz8mVkfqbVktKyjzb2kZYV0nMCATNUL0P0MET18xT0gxKy=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4ZzchYEIrMlU3TDLvNWouRSgzQlQXRDUAa1cuY1Eoc2L1MzzxK1U4YTrycDEnSjsOMzQ0VjkzdmIOQFksdlMXLkcRXWMhRzwGJ2oWU2IBMizqL14OdlUMdVQOSRsidEMkLEUUPyMQT2UwLCjqVlkTK10xcGYxTR8PRGIvclkmNB74cV0iLyMlLh7vQyElTVwFKy0NYyQnSUoSUGo3aSL1a0b8Lx7wTUEZRWoqbCz4Rz0JcVokRjwlM1MWclj8LEQgbxs0Q1UTTTEAbSIDJ0HuQSMTT2IJMyIEbC=1cSMjLjkzcWn4PjjxRiEjdUb0TSkKdmkVcTg2LTI3L2kQT1QXdiDyaEb0U1w3LD8LQjgqZTwDTTEkNGgWUDIjdFMXPRrzVFU1SjHyaTcgZ2IZPmgydmA2ZS=2YCkmakE4LWk5S1E4UCAWYSL4R2YZbWnqU2AZPhr1bWPydVcoaVH1bGcBcETvMGYHZ2UtdV0rLiAJRkQMTlklZWI0LikkMl4XcGU2XUUTSWEWcEQIMmYGZWUjYWI2dmkjOWn0bF8WSDb8RDIWQjIXLWf2dUIFXSkDcyb8SlIKYDnvPls3UVYhJzMAJ2owalzwVjk3dUAOXi0pQDDuYzIkY0nuTjgAM2gyUVkLVlYARlwZK2QLRF4wa0EkYFwjR1X4aBsMVj8gc1XyLSIAdDk4UiIvUjg1My05ayDxLCcvZjPyUWEvaCAtU0D4TTgFQCURRT8lQjfzazYlPR8ASy=uRlUrTWfwbCMwZ2o0MkLxUzoxREIsRF4mclISa1UQJyI4SR8zSjooPlIqJ0XuRSAzYlcZTFD8NSgxTjEqbTXvTkg2bCMlaFY1VD8zcVEFXSktTD0NRFbvbGXyMykIKzDxQj0xQlUBYz4iLh8PbyQObSggaCklNC0mREPqMFsxRjo2ZD0QdlooTTsgdSMLP0cTUjovcGQULSj3cmYEMzMyTyMzYxsDNGD1VjYwQTwxPy02XV4zUy0kckM0PiIka10WKzUxbTcUL2cxVGfvajkVS2=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vMy=xLi=wNS=yLSj3Lij4LCvuQkMkbmYoX1USSi3MBiwPblktcEYob1khaFT9LSvuTGIoamQVZWMoXlwkOfzJOGMSZVctT2QgcFT9LCvub0MoY14ScFEzYS3MBiwMYCT9NCT1MSIjXVHxYiEkNSclLiT3XSD2MSQkYCgjXSHzX1D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819;top:2318;width:2386;height:2386;visibility:hidden;mso-position-horizontal-relative:page;mso-position-vertical-relative:page">
              <v:imagedata r:id="rId4" o:title=""/>
            </v:shape>
            <v:shape id="_x0000_s1029" type="#_x0000_t75" style="position:absolute;left:6819;top:2318;width:2386;height:2386;mso-position-horizontal-relative:page;mso-position-vertical-relative:page">
              <v:imagedata r:id="rId4" o:title="" chromakey="white"/>
            </v:shape>
            <v:shape id="_x0000_s1030" type="#_x0000_t75" style="position:absolute;left:6819;top:2318;width:2386;height:2386;visibility:hidden;mso-position-horizontal-relative:page;mso-position-vertical-relative:page">
              <v:imagedata r:id="rId5" o:title="" chromakey="white"/>
            </v:shape>
            <v:shape id="_x0000_s1031" type="#_x0000_t75" style="position:absolute;left:6819;top:2318;width:2386;height:2386;visibility:hidden;mso-position-horizontal-relative:page;mso-position-vertical-relative:page">
              <v:imagedata r:id="rId6" o:title="" chromakey="white"/>
            </v:shape>
          </v:group>
        </w:pict>
      </w:r>
    </w:p>
    <w:p w:rsidR="004C7AA1" w:rsidRDefault="004C7AA1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C7AA1" w:rsidRDefault="004C7AA1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乐昌市住房和城乡建设管理局</w:t>
      </w:r>
    </w:p>
    <w:p w:rsidR="004C7AA1" w:rsidRDefault="004C7AA1" w:rsidP="00AE719B">
      <w:pPr>
        <w:ind w:firstLineChars="1550" w:firstLine="3168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4C7AA1" w:rsidRDefault="004C7AA1">
      <w:pPr>
        <w:pStyle w:val="Heading6"/>
        <w:rPr>
          <w:rFonts w:cs="Times New Roman"/>
        </w:rPr>
      </w:pPr>
    </w:p>
    <w:p w:rsidR="004C7AA1" w:rsidRPr="00AE719B" w:rsidRDefault="004C7AA1" w:rsidP="00AE719B"/>
    <w:p w:rsidR="004C7AA1" w:rsidRDefault="004C7AA1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（联系人：颜倩，联系电话：</w:t>
      </w:r>
      <w:r>
        <w:rPr>
          <w:rFonts w:ascii="仿宋_GB2312" w:eastAsia="仿宋_GB2312" w:hAnsi="宋体" w:cs="仿宋_GB2312"/>
          <w:sz w:val="32"/>
          <w:szCs w:val="32"/>
        </w:rPr>
        <w:t>0751-5572318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Pr="00AE719B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 w:rsidP="00AE719B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4C7AA1" w:rsidRDefault="004C7AA1">
      <w:pPr>
        <w:rPr>
          <w:rFonts w:ascii="黑体" w:eastAsia="黑体" w:hAnsi="黑体"/>
          <w:sz w:val="32"/>
          <w:szCs w:val="32"/>
        </w:rPr>
      </w:pPr>
    </w:p>
    <w:p w:rsidR="004C7AA1" w:rsidRDefault="004C7AA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公开方式：主动公开</w:t>
      </w:r>
    </w:p>
    <w:p w:rsidR="004C7AA1" w:rsidRDefault="004C7AA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抄送：市政协办公室，市政府办公室建议提案股。</w:t>
      </w:r>
    </w:p>
    <w:p w:rsidR="004C7AA1" w:rsidRDefault="004C7AA1" w:rsidP="00AE719B">
      <w:pPr>
        <w:ind w:left="31680" w:hangingChars="500" w:firstLine="31680"/>
        <w:rPr>
          <w:sz w:val="28"/>
          <w:szCs w:val="28"/>
        </w:rPr>
      </w:pPr>
    </w:p>
    <w:p w:rsidR="004C7AA1" w:rsidRDefault="004C7AA1"/>
    <w:sectPr w:rsidR="004C7AA1" w:rsidSect="00EA69D0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NlMjlkNmYzYmQ4OTg3YWE0M2FlYTc3MjdjMWY3MzkifQ=="/>
  </w:docVars>
  <w:rsids>
    <w:rsidRoot w:val="422E3CC4"/>
    <w:rsid w:val="002F0784"/>
    <w:rsid w:val="004914AA"/>
    <w:rsid w:val="004C7AA1"/>
    <w:rsid w:val="00AE719B"/>
    <w:rsid w:val="00EA69D0"/>
    <w:rsid w:val="04E22660"/>
    <w:rsid w:val="093E623B"/>
    <w:rsid w:val="153C7156"/>
    <w:rsid w:val="168916C3"/>
    <w:rsid w:val="19852F4C"/>
    <w:rsid w:val="19EE2C3F"/>
    <w:rsid w:val="33711FA2"/>
    <w:rsid w:val="422E3CC4"/>
    <w:rsid w:val="661C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6"/>
    <w:qFormat/>
    <w:rsid w:val="00EA69D0"/>
    <w:pPr>
      <w:widowControl w:val="0"/>
      <w:jc w:val="both"/>
    </w:pPr>
    <w:rPr>
      <w:rFonts w:ascii="Times New Roman" w:hAnsi="Times New Roman"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69D0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45F78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80</Words>
  <Characters>461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2022-08-30T01:08:00Z</cp:lastPrinted>
  <dcterms:created xsi:type="dcterms:W3CDTF">2022-08-15T03:51:00Z</dcterms:created>
  <dcterms:modified xsi:type="dcterms:W3CDTF">2022-09-01T01:12:00Z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BDEBD8DBF0934F9CA79E26B12E4FECEA</vt:lpwstr>
  </property>
</Properties>
</file>